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7A" w:rsidRDefault="00C97DF4" w:rsidP="00B2197A">
      <w:pPr>
        <w:rPr>
          <w:b/>
          <w:szCs w:val="28"/>
        </w:rPr>
      </w:pPr>
      <w:r w:rsidRPr="00C97DF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.75pt;margin-top:112.5pt;width:3in;height:204pt;z-index:251654144;mso-position-horizontal-relative:page;mso-position-vertical-relative:page" filled="f" stroked="f">
            <v:textbox style="mso-next-textbox:#_x0000_s1026" inset="0,0,0,0">
              <w:txbxContent>
                <w:p w:rsidR="00613890" w:rsidRDefault="00B2197A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Владельц</w:t>
                  </w:r>
                  <w:r w:rsidR="00613890">
                    <w:rPr>
                      <w:szCs w:val="28"/>
                    </w:rPr>
                    <w:t>у</w:t>
                  </w:r>
                  <w:r>
                    <w:rPr>
                      <w:szCs w:val="28"/>
                    </w:rPr>
                    <w:t xml:space="preserve"> специального счета</w:t>
                  </w:r>
                </w:p>
                <w:p w:rsidR="00B2197A" w:rsidRDefault="00613890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Некоммерческая организация «Фонд капитального ремонта о</w:t>
                  </w:r>
                  <w:r>
                    <w:rPr>
                      <w:szCs w:val="28"/>
                    </w:rPr>
                    <w:t>б</w:t>
                  </w:r>
                  <w:r>
                    <w:rPr>
                      <w:szCs w:val="28"/>
                    </w:rPr>
                    <w:t>щего имущества в многокварти</w:t>
                  </w:r>
                  <w:r>
                    <w:rPr>
                      <w:szCs w:val="28"/>
                    </w:rPr>
                    <w:t>р</w:t>
                  </w:r>
                  <w:r>
                    <w:rPr>
                      <w:szCs w:val="28"/>
                    </w:rPr>
                    <w:t>ных домах в Пермском крае»</w:t>
                  </w:r>
                </w:p>
                <w:p w:rsidR="00613890" w:rsidRDefault="00613890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г. Пермь, ул. Ленина,66</w:t>
                  </w:r>
                </w:p>
                <w:p w:rsidR="00613890" w:rsidRDefault="00613890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</w:p>
                <w:p w:rsidR="002708C1" w:rsidRDefault="00613890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</w:t>
                  </w:r>
                  <w:r w:rsidR="00B2197A">
                    <w:rPr>
                      <w:szCs w:val="28"/>
                    </w:rPr>
                    <w:t xml:space="preserve">обственникам </w:t>
                  </w:r>
                  <w:r w:rsidR="002708C1">
                    <w:rPr>
                      <w:szCs w:val="28"/>
                    </w:rPr>
                    <w:t xml:space="preserve">жилых помещений </w:t>
                  </w:r>
                  <w:r w:rsidR="00B2197A">
                    <w:rPr>
                      <w:szCs w:val="28"/>
                    </w:rPr>
                    <w:t>многоквартирн</w:t>
                  </w:r>
                  <w:r w:rsidR="002708C1">
                    <w:rPr>
                      <w:szCs w:val="28"/>
                    </w:rPr>
                    <w:t xml:space="preserve">ых </w:t>
                  </w:r>
                  <w:r w:rsidR="00B2197A">
                    <w:rPr>
                      <w:szCs w:val="28"/>
                    </w:rPr>
                    <w:t>домов</w:t>
                  </w:r>
                </w:p>
                <w:p w:rsidR="00B2197A" w:rsidRDefault="00B2197A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№ 8, № 20, ул. Спортивная,</w:t>
                  </w:r>
                </w:p>
                <w:p w:rsidR="00B2197A" w:rsidRDefault="00B2197A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п. Мулянка, Пермский район, Пермский край</w:t>
                  </w:r>
                  <w:r w:rsidR="00613890">
                    <w:rPr>
                      <w:szCs w:val="28"/>
                    </w:rPr>
                    <w:t>.</w:t>
                  </w:r>
                </w:p>
                <w:p w:rsidR="00B2197A" w:rsidRPr="00AA4F06" w:rsidRDefault="00B2197A" w:rsidP="00B2197A">
                  <w:pPr>
                    <w:tabs>
                      <w:tab w:val="left" w:pos="6375"/>
                      <w:tab w:val="right" w:pos="9355"/>
                    </w:tabs>
                    <w:rPr>
                      <w:szCs w:val="28"/>
                    </w:rPr>
                  </w:pPr>
                </w:p>
                <w:p w:rsidR="00B2197A" w:rsidRPr="00AA4F06" w:rsidRDefault="00B2197A" w:rsidP="00B2197A">
                  <w:pPr>
                    <w:jc w:val="center"/>
                    <w:rPr>
                      <w:szCs w:val="28"/>
                    </w:rPr>
                  </w:pPr>
                  <w:r w:rsidRPr="00AA4F06">
                    <w:rPr>
                      <w:szCs w:val="28"/>
                    </w:rPr>
                    <w:t xml:space="preserve">                                                                                        </w:t>
                  </w:r>
                </w:p>
                <w:p w:rsidR="00B2197A" w:rsidRPr="00AA4F06" w:rsidRDefault="00B2197A" w:rsidP="00B2197A">
                  <w:pPr>
                    <w:rPr>
                      <w:szCs w:val="28"/>
                    </w:rPr>
                  </w:pPr>
                </w:p>
                <w:p w:rsidR="00601CDA" w:rsidRPr="007806FB" w:rsidRDefault="00B2197A" w:rsidP="007806FB">
                  <w:pPr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708C1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-263525</wp:posOffset>
            </wp:positionV>
            <wp:extent cx="704850" cy="914400"/>
            <wp:effectExtent l="19050" t="0" r="0" b="0"/>
            <wp:wrapNone/>
            <wp:docPr id="10" name="Рисунок 1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719"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802005</wp:posOffset>
            </wp:positionH>
            <wp:positionV relativeFrom="page">
              <wp:posOffset>574040</wp:posOffset>
            </wp:positionV>
            <wp:extent cx="6303010" cy="2514600"/>
            <wp:effectExtent l="19050" t="0" r="2540" b="0"/>
            <wp:wrapTopAndBottom/>
            <wp:docPr id="7" name="Рисунок 7" descr="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F4">
        <w:rPr>
          <w:b/>
          <w:noProof/>
          <w:sz w:val="20"/>
        </w:rPr>
        <w:pict>
          <v:shape id="_x0000_s1033" type="#_x0000_t202" style="position:absolute;margin-left:-14.75pt;margin-top:51.45pt;width:243pt;height:126pt;z-index:251660288;mso-position-horizontal-relative:text;mso-position-vertical-relative:text" stroked="f">
            <v:textbox style="mso-next-textbox:#_x0000_s1033">
              <w:txbxContent>
                <w:p w:rsidR="002D3C29" w:rsidRPr="009157E2" w:rsidRDefault="002D3C29">
                  <w:pPr>
                    <w:pStyle w:val="a8"/>
                    <w:suppressAutoHyphens w:val="0"/>
                    <w:jc w:val="center"/>
                  </w:pPr>
                  <w:r w:rsidRPr="009157E2">
                    <w:t>Пермский муниципальный район</w:t>
                  </w:r>
                </w:p>
                <w:p w:rsidR="002D3C29" w:rsidRPr="003B3486" w:rsidRDefault="002D3C29">
                  <w:pPr>
                    <w:pStyle w:val="20"/>
                    <w:jc w:val="center"/>
                    <w:rPr>
                      <w:b/>
                      <w:bCs/>
                      <w:sz w:val="16"/>
                    </w:rPr>
                  </w:pPr>
                  <w:r w:rsidRPr="003B3486">
                    <w:rPr>
                      <w:b/>
                      <w:bCs/>
                    </w:rPr>
                    <w:t>АДМИНИСТРАЦИЯ ЛОБАНОВСКОГО СЕЛЬСКОГО ПОСЕЛЕНИЯ</w:t>
                  </w:r>
                </w:p>
                <w:p w:rsidR="002D3C29" w:rsidRPr="009157E2" w:rsidRDefault="004528B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ул. Культуры, д.15а</w:t>
                  </w:r>
                  <w:r w:rsidR="002D3C29" w:rsidRPr="009157E2">
                    <w:rPr>
                      <w:sz w:val="16"/>
                    </w:rPr>
                    <w:t>, с.</w:t>
                  </w:r>
                  <w:r w:rsidR="00195894" w:rsidRPr="009157E2">
                    <w:rPr>
                      <w:sz w:val="16"/>
                    </w:rPr>
                    <w:t xml:space="preserve"> </w:t>
                  </w:r>
                  <w:r w:rsidR="002D3C29" w:rsidRPr="009157E2">
                    <w:rPr>
                      <w:sz w:val="16"/>
                    </w:rPr>
                    <w:t>Лобаново, 614532</w:t>
                  </w:r>
                </w:p>
                <w:p w:rsidR="002D3C29" w:rsidRPr="009157E2" w:rsidRDefault="002D3C29">
                  <w:pPr>
                    <w:jc w:val="center"/>
                    <w:rPr>
                      <w:sz w:val="16"/>
                    </w:rPr>
                  </w:pPr>
                  <w:r w:rsidRPr="009157E2">
                    <w:rPr>
                      <w:sz w:val="16"/>
                    </w:rPr>
                    <w:t xml:space="preserve">тел.(342) 297 </w:t>
                  </w:r>
                  <w:r w:rsidR="00160E3E" w:rsidRPr="009157E2">
                    <w:rPr>
                      <w:sz w:val="16"/>
                    </w:rPr>
                    <w:t>6</w:t>
                  </w:r>
                  <w:r w:rsidRPr="009157E2">
                    <w:rPr>
                      <w:sz w:val="16"/>
                    </w:rPr>
                    <w:t xml:space="preserve">2 38, 297 </w:t>
                  </w:r>
                  <w:r w:rsidR="00160E3E" w:rsidRPr="009157E2">
                    <w:rPr>
                      <w:sz w:val="16"/>
                    </w:rPr>
                    <w:t>6</w:t>
                  </w:r>
                  <w:r w:rsidRPr="009157E2">
                    <w:rPr>
                      <w:sz w:val="16"/>
                    </w:rPr>
                    <w:t xml:space="preserve">1 54; факс (342) 297 </w:t>
                  </w:r>
                  <w:r w:rsidR="00160E3E" w:rsidRPr="009157E2">
                    <w:rPr>
                      <w:sz w:val="16"/>
                    </w:rPr>
                    <w:t>6</w:t>
                  </w:r>
                  <w:r w:rsidRPr="009157E2">
                    <w:rPr>
                      <w:sz w:val="16"/>
                    </w:rPr>
                    <w:t>3 53</w:t>
                  </w:r>
                </w:p>
                <w:p w:rsidR="002D3C29" w:rsidRPr="009157E2" w:rsidRDefault="004528B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ОКПО 26601850</w:t>
                  </w:r>
                  <w:r w:rsidR="007356E4">
                    <w:rPr>
                      <w:sz w:val="16"/>
                    </w:rPr>
                    <w:t>, ОГРН 1135948002365</w:t>
                  </w:r>
                </w:p>
                <w:p w:rsidR="002D3C29" w:rsidRPr="009157E2" w:rsidRDefault="002D3C29">
                  <w:pPr>
                    <w:jc w:val="center"/>
                    <w:rPr>
                      <w:sz w:val="16"/>
                    </w:rPr>
                  </w:pPr>
                  <w:r w:rsidRPr="009157E2">
                    <w:rPr>
                      <w:sz w:val="16"/>
                    </w:rPr>
                    <w:t>ИНН/</w:t>
                  </w:r>
                  <w:r w:rsidR="007356E4">
                    <w:rPr>
                      <w:sz w:val="16"/>
                    </w:rPr>
                    <w:t>КПП 5948045361</w:t>
                  </w:r>
                  <w:r w:rsidRPr="009157E2">
                    <w:rPr>
                      <w:sz w:val="16"/>
                    </w:rPr>
                    <w:t>/594801001</w:t>
                  </w:r>
                </w:p>
                <w:p w:rsidR="00EC5688" w:rsidRPr="009157E2" w:rsidRDefault="00EC5688">
                  <w:pPr>
                    <w:rPr>
                      <w:sz w:val="16"/>
                    </w:rPr>
                  </w:pPr>
                </w:p>
                <w:p w:rsidR="009157E2" w:rsidRPr="004A35E1" w:rsidRDefault="00052953" w:rsidP="004A35E1">
                  <w:pPr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 xml:space="preserve">    29.12.2014       </w:t>
                  </w:r>
                  <w:r>
                    <w:rPr>
                      <w:sz w:val="20"/>
                    </w:rPr>
                    <w:t xml:space="preserve">   </w:t>
                  </w:r>
                  <w:r w:rsidR="009157E2" w:rsidRPr="009157E2">
                    <w:rPr>
                      <w:sz w:val="20"/>
                    </w:rPr>
                    <w:t>№</w:t>
                  </w:r>
                  <w:r>
                    <w:rPr>
                      <w:sz w:val="20"/>
                    </w:rPr>
                    <w:t xml:space="preserve"> </w:t>
                  </w:r>
                  <w:r w:rsidR="004A35E1">
                    <w:rPr>
                      <w:sz w:val="20"/>
                    </w:rPr>
                    <w:t>___</w:t>
                  </w:r>
                  <w:r w:rsidR="004A35E1">
                    <w:rPr>
                      <w:sz w:val="20"/>
                      <w:u w:val="single"/>
                    </w:rPr>
                    <w:t xml:space="preserve"> 1916</w:t>
                  </w:r>
                  <w:r w:rsidR="004A35E1">
                    <w:rPr>
                      <w:sz w:val="20"/>
                    </w:rPr>
                    <w:t>___</w:t>
                  </w:r>
                  <w:r w:rsidR="004A35E1">
                    <w:rPr>
                      <w:sz w:val="20"/>
                      <w:u w:val="single"/>
                    </w:rPr>
                    <w:t xml:space="preserve">   </w:t>
                  </w:r>
                </w:p>
                <w:p w:rsidR="002D3C29" w:rsidRDefault="00F14A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 № ______</w:t>
                  </w:r>
                  <w:r w:rsidR="00A85509">
                    <w:rPr>
                      <w:sz w:val="20"/>
                    </w:rPr>
                    <w:t>__</w:t>
                  </w:r>
                  <w:r>
                    <w:rPr>
                      <w:sz w:val="20"/>
                    </w:rPr>
                    <w:t>____</w:t>
                  </w:r>
                  <w:r w:rsidR="00A85509">
                    <w:rPr>
                      <w:sz w:val="20"/>
                    </w:rPr>
                    <w:t>__</w:t>
                  </w:r>
                  <w:r>
                    <w:rPr>
                      <w:sz w:val="20"/>
                    </w:rPr>
                    <w:t xml:space="preserve">    от _______________</w:t>
                  </w:r>
                  <w:r w:rsidR="00A85509">
                    <w:rPr>
                      <w:sz w:val="20"/>
                    </w:rPr>
                    <w:t>___</w:t>
                  </w:r>
                </w:p>
                <w:p w:rsidR="00A85509" w:rsidRDefault="00A85509">
                  <w:pPr>
                    <w:rPr>
                      <w:sz w:val="20"/>
                    </w:rPr>
                  </w:pPr>
                </w:p>
                <w:p w:rsidR="00A85509" w:rsidRDefault="00A85509">
                  <w:pPr>
                    <w:rPr>
                      <w:sz w:val="20"/>
                    </w:rPr>
                  </w:pPr>
                </w:p>
                <w:p w:rsidR="00A85509" w:rsidRDefault="00A85509">
                  <w:pPr>
                    <w:rPr>
                      <w:sz w:val="20"/>
                    </w:rPr>
                  </w:pPr>
                </w:p>
                <w:p w:rsidR="00A85509" w:rsidRPr="009157E2" w:rsidRDefault="00A8550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C97DF4">
        <w:rPr>
          <w:b/>
          <w:noProof/>
        </w:rPr>
        <w:pict>
          <v:shape id="_x0000_s1029" type="#_x0000_t202" style="position:absolute;margin-left:100.65pt;margin-top:162.2pt;width:64.8pt;height:25.15pt;z-index:251657216;mso-position-horizontal-relative:page;mso-position-vertical-relative:page" o:allowincell="f" filled="f" stroked="f">
            <v:textbox style="mso-next-textbox:#_x0000_s1029" inset="0,0,0,0">
              <w:txbxContent>
                <w:p w:rsidR="002D3C29" w:rsidRPr="002A3BED" w:rsidRDefault="002D3C29" w:rsidP="002A3BED"/>
              </w:txbxContent>
            </v:textbox>
            <w10:wrap anchorx="page" anchory="page"/>
          </v:shape>
        </w:pict>
      </w:r>
      <w:r w:rsidRPr="00C97DF4">
        <w:rPr>
          <w:b/>
          <w:noProof/>
        </w:rPr>
        <w:pict>
          <v:shape id="_x0000_s1027" type="#_x0000_t202" style="position:absolute;margin-left:67.05pt;margin-top:180.2pt;width:93.6pt;height:27pt;flip:y;z-index:251655168;mso-position-horizontal-relative:page;mso-position-vertical-relative:page" filled="f" stroked="f">
            <v:textbox style="mso-next-textbox:#_x0000_s1027" inset="0,0,0,0">
              <w:txbxContent>
                <w:p w:rsidR="002D3C29" w:rsidRDefault="00CA71C8">
                  <w:r>
                    <w:t xml:space="preserve">      </w:t>
                  </w:r>
                </w:p>
              </w:txbxContent>
            </v:textbox>
            <w10:wrap anchorx="page" anchory="page"/>
          </v:shape>
        </w:pict>
      </w:r>
      <w:r w:rsidRPr="00C97DF4">
        <w:rPr>
          <w:b/>
          <w:noProof/>
        </w:rPr>
        <w:pict>
          <v:shape id="_x0000_s1028" type="#_x0000_t202" style="position:absolute;margin-left:187.1pt;margin-top:162.2pt;width:86.4pt;height:18pt;z-index:251656192;mso-position-horizontal-relative:page;mso-position-vertical-relative:page" filled="f" stroked="f">
            <v:textbox style="mso-next-textbox:#_x0000_s1028" inset="0,0,0,0">
              <w:txbxContent>
                <w:p w:rsidR="002D3C29" w:rsidRPr="002A3BED" w:rsidRDefault="002D3C29" w:rsidP="002A3BED"/>
              </w:txbxContent>
            </v:textbox>
            <w10:wrap anchorx="page" anchory="page"/>
          </v:shape>
        </w:pict>
      </w:r>
      <w:r w:rsidRPr="00C97DF4">
        <w:rPr>
          <w:b/>
          <w:noProof/>
        </w:rPr>
        <w:pict>
          <v:shape id="_x0000_s1030" type="#_x0000_t202" style="position:absolute;margin-left:187.1pt;margin-top:172.95pt;width:86.4pt;height:14.4pt;z-index:251658240;mso-position-horizontal-relative:page;mso-position-vertical-relative:page" o:allowincell="f" filled="f" stroked="f">
            <v:textbox style="mso-next-textbox:#_x0000_s1030" inset="0,0,0,0">
              <w:txbxContent>
                <w:p w:rsidR="002D3C29" w:rsidRDefault="002D3C29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="00B2197A" w:rsidRPr="00AA4F06">
        <w:rPr>
          <w:b/>
          <w:szCs w:val="28"/>
        </w:rPr>
        <w:t>Уведомление о предоставлении</w:t>
      </w:r>
      <w:r w:rsidR="00B2197A">
        <w:rPr>
          <w:b/>
          <w:szCs w:val="28"/>
        </w:rPr>
        <w:t xml:space="preserve"> </w:t>
      </w:r>
    </w:p>
    <w:p w:rsidR="00B2197A" w:rsidRPr="00AA4F06" w:rsidRDefault="00B2197A" w:rsidP="00B2197A">
      <w:pPr>
        <w:rPr>
          <w:b/>
          <w:szCs w:val="28"/>
        </w:rPr>
      </w:pPr>
      <w:r w:rsidRPr="00AA4F06">
        <w:rPr>
          <w:b/>
          <w:szCs w:val="28"/>
        </w:rPr>
        <w:t>субсидий</w:t>
      </w:r>
    </w:p>
    <w:p w:rsidR="00F14A04" w:rsidRDefault="00F14A04" w:rsidP="00B2197A">
      <w:pPr>
        <w:pStyle w:val="21"/>
        <w:spacing w:line="240" w:lineRule="auto"/>
        <w:ind w:left="0"/>
      </w:pPr>
    </w:p>
    <w:p w:rsidR="00613890" w:rsidRDefault="00613890" w:rsidP="00B2197A">
      <w:pPr>
        <w:pStyle w:val="21"/>
        <w:spacing w:line="240" w:lineRule="auto"/>
        <w:ind w:left="0"/>
      </w:pPr>
    </w:p>
    <w:p w:rsidR="00613890" w:rsidRDefault="00613890" w:rsidP="00B2197A">
      <w:pPr>
        <w:pStyle w:val="21"/>
        <w:spacing w:line="240" w:lineRule="auto"/>
        <w:ind w:left="0"/>
      </w:pPr>
    </w:p>
    <w:p w:rsidR="00B2197A" w:rsidRPr="00AA4F06" w:rsidRDefault="00B2197A" w:rsidP="00B2197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AA4F06">
        <w:rPr>
          <w:szCs w:val="28"/>
        </w:rPr>
        <w:t>В рамках реализации Федерального закона от 21.07.2007 г.№185-ФЗ «О Фо</w:t>
      </w:r>
      <w:r w:rsidRPr="00AA4F06">
        <w:rPr>
          <w:szCs w:val="28"/>
        </w:rPr>
        <w:t>н</w:t>
      </w:r>
      <w:r w:rsidRPr="00AA4F06">
        <w:rPr>
          <w:szCs w:val="28"/>
        </w:rPr>
        <w:t>де содействия реформированию жилищно-коммунального хозяйства» в части проведения капитального ремонта многоквартирных домов и на основании П</w:t>
      </w:r>
      <w:r w:rsidRPr="00AA4F06">
        <w:rPr>
          <w:szCs w:val="28"/>
        </w:rPr>
        <w:t>о</w:t>
      </w:r>
      <w:r w:rsidRPr="00AA4F06">
        <w:rPr>
          <w:szCs w:val="28"/>
        </w:rPr>
        <w:t xml:space="preserve">становления администрации </w:t>
      </w:r>
      <w:r>
        <w:rPr>
          <w:szCs w:val="28"/>
        </w:rPr>
        <w:t>Лобановского сельского</w:t>
      </w:r>
      <w:r w:rsidRPr="00AA4F06">
        <w:rPr>
          <w:szCs w:val="28"/>
        </w:rPr>
        <w:t xml:space="preserve"> поселения от </w:t>
      </w:r>
      <w:r>
        <w:rPr>
          <w:szCs w:val="28"/>
        </w:rPr>
        <w:t>22.12.2014</w:t>
      </w:r>
      <w:r w:rsidRPr="00AA4F06">
        <w:rPr>
          <w:szCs w:val="28"/>
        </w:rPr>
        <w:t xml:space="preserve"> №</w:t>
      </w:r>
      <w:r>
        <w:rPr>
          <w:szCs w:val="28"/>
        </w:rPr>
        <w:t xml:space="preserve"> 431 </w:t>
      </w:r>
      <w:r w:rsidRPr="00AA4F06">
        <w:rPr>
          <w:szCs w:val="28"/>
        </w:rPr>
        <w:t xml:space="preserve">«О распределении средств Фонда содействия реформированию жилищно-коммунального хозяйства и </w:t>
      </w:r>
      <w:r>
        <w:rPr>
          <w:szCs w:val="28"/>
        </w:rPr>
        <w:t>местного бюджета Лобановского сельского поселения между многоквартирными домами, которые включены в краткосрочный план ре</w:t>
      </w:r>
      <w:r>
        <w:rPr>
          <w:szCs w:val="28"/>
        </w:rPr>
        <w:t>а</w:t>
      </w:r>
      <w:r>
        <w:rPr>
          <w:szCs w:val="28"/>
        </w:rPr>
        <w:t>лизации региональной программы капитального ремонта 2014 года</w:t>
      </w:r>
      <w:r w:rsidRPr="00AA4F06">
        <w:rPr>
          <w:szCs w:val="28"/>
        </w:rPr>
        <w:t>», уведомляе</w:t>
      </w:r>
      <w:r w:rsidR="000907C9">
        <w:rPr>
          <w:szCs w:val="28"/>
        </w:rPr>
        <w:t>м</w:t>
      </w:r>
      <w:r w:rsidRPr="00AA4F06">
        <w:rPr>
          <w:szCs w:val="28"/>
        </w:rPr>
        <w:t xml:space="preserve"> Вас о предоставлении субсидии на капитальный ремонт многоквартирного дома:</w:t>
      </w:r>
    </w:p>
    <w:p w:rsidR="00B2197A" w:rsidRDefault="00A14719" w:rsidP="00B2197A">
      <w:pPr>
        <w:pStyle w:val="21"/>
        <w:spacing w:line="240" w:lineRule="auto"/>
        <w:ind w:left="-142"/>
        <w:jc w:val="both"/>
      </w:pPr>
      <w: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59"/>
        <w:gridCol w:w="1984"/>
        <w:gridCol w:w="1843"/>
        <w:gridCol w:w="1843"/>
      </w:tblGrid>
      <w:tr w:rsidR="00B2197A" w:rsidRPr="00AA4F06" w:rsidTr="000907C9">
        <w:tc>
          <w:tcPr>
            <w:tcW w:w="594" w:type="dxa"/>
            <w:vMerge w:val="restart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№ п/п</w:t>
            </w:r>
          </w:p>
        </w:tc>
        <w:tc>
          <w:tcPr>
            <w:tcW w:w="3659" w:type="dxa"/>
            <w:vMerge w:val="restart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Адрес многоквартирного дома</w:t>
            </w:r>
          </w:p>
        </w:tc>
        <w:tc>
          <w:tcPr>
            <w:tcW w:w="3827" w:type="dxa"/>
            <w:gridSpan w:val="2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Сумма субсидии, в том числе за счет средств</w:t>
            </w:r>
            <w:r w:rsidR="000F60BA">
              <w:rPr>
                <w:szCs w:val="28"/>
              </w:rPr>
              <w:t xml:space="preserve"> (руб.)</w:t>
            </w:r>
          </w:p>
        </w:tc>
        <w:tc>
          <w:tcPr>
            <w:tcW w:w="1843" w:type="dxa"/>
            <w:vMerge w:val="restart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</w:p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Всего</w:t>
            </w:r>
          </w:p>
        </w:tc>
      </w:tr>
      <w:tr w:rsidR="00B2197A" w:rsidRPr="00AA4F06" w:rsidTr="000907C9">
        <w:tc>
          <w:tcPr>
            <w:tcW w:w="594" w:type="dxa"/>
            <w:vMerge/>
          </w:tcPr>
          <w:p w:rsidR="00B2197A" w:rsidRPr="00AA4F06" w:rsidRDefault="00B2197A" w:rsidP="001B3ADA">
            <w:pPr>
              <w:jc w:val="both"/>
              <w:rPr>
                <w:szCs w:val="28"/>
              </w:rPr>
            </w:pPr>
          </w:p>
        </w:tc>
        <w:tc>
          <w:tcPr>
            <w:tcW w:w="3659" w:type="dxa"/>
            <w:vMerge/>
          </w:tcPr>
          <w:p w:rsidR="00B2197A" w:rsidRPr="00AA4F06" w:rsidRDefault="00B2197A" w:rsidP="001B3AD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Фонда</w:t>
            </w:r>
          </w:p>
        </w:tc>
        <w:tc>
          <w:tcPr>
            <w:tcW w:w="1843" w:type="dxa"/>
          </w:tcPr>
          <w:p w:rsidR="00B2197A" w:rsidRPr="00AA4F06" w:rsidRDefault="00B2197A" w:rsidP="001B3ADA">
            <w:pPr>
              <w:jc w:val="center"/>
              <w:rPr>
                <w:szCs w:val="28"/>
              </w:rPr>
            </w:pPr>
            <w:r w:rsidRPr="00AA4F06">
              <w:rPr>
                <w:szCs w:val="28"/>
              </w:rPr>
              <w:t>поселения</w:t>
            </w:r>
          </w:p>
        </w:tc>
        <w:tc>
          <w:tcPr>
            <w:tcW w:w="1843" w:type="dxa"/>
            <w:vMerge/>
          </w:tcPr>
          <w:p w:rsidR="00B2197A" w:rsidRPr="00AA4F06" w:rsidRDefault="00B2197A" w:rsidP="001B3ADA">
            <w:pPr>
              <w:jc w:val="both"/>
              <w:rPr>
                <w:szCs w:val="28"/>
              </w:rPr>
            </w:pPr>
          </w:p>
        </w:tc>
      </w:tr>
      <w:tr w:rsidR="00B2197A" w:rsidRPr="00AA4F06" w:rsidTr="000907C9">
        <w:tc>
          <w:tcPr>
            <w:tcW w:w="594" w:type="dxa"/>
          </w:tcPr>
          <w:p w:rsidR="00B2197A" w:rsidRPr="000F60BA" w:rsidRDefault="000F60BA" w:rsidP="001B3A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59" w:type="dxa"/>
          </w:tcPr>
          <w:p w:rsidR="00B2197A" w:rsidRPr="000F60BA" w:rsidRDefault="000F60BA" w:rsidP="000F60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п. Мулянка, ул. Спортивная, 8</w:t>
            </w:r>
          </w:p>
        </w:tc>
        <w:tc>
          <w:tcPr>
            <w:tcW w:w="1984" w:type="dxa"/>
          </w:tcPr>
          <w:p w:rsidR="00B2197A" w:rsidRPr="000F60BA" w:rsidRDefault="000F60BA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371 116,05</w:t>
            </w:r>
          </w:p>
        </w:tc>
        <w:tc>
          <w:tcPr>
            <w:tcW w:w="1843" w:type="dxa"/>
          </w:tcPr>
          <w:p w:rsidR="00B2197A" w:rsidRPr="000F60BA" w:rsidRDefault="000F60BA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506 641,90</w:t>
            </w:r>
          </w:p>
        </w:tc>
        <w:tc>
          <w:tcPr>
            <w:tcW w:w="1843" w:type="dxa"/>
          </w:tcPr>
          <w:p w:rsidR="00B2197A" w:rsidRPr="000F60BA" w:rsidRDefault="0076441C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877 757,95</w:t>
            </w:r>
          </w:p>
        </w:tc>
      </w:tr>
      <w:tr w:rsidR="00B2197A" w:rsidRPr="00AA4F06" w:rsidTr="000907C9">
        <w:tc>
          <w:tcPr>
            <w:tcW w:w="594" w:type="dxa"/>
          </w:tcPr>
          <w:p w:rsidR="00B2197A" w:rsidRPr="000F60BA" w:rsidRDefault="000F60BA" w:rsidP="001B3A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59" w:type="dxa"/>
          </w:tcPr>
          <w:p w:rsidR="00B2197A" w:rsidRPr="000F60BA" w:rsidRDefault="000F60BA" w:rsidP="001B3A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п. Мулянка, ул. Спортивная, 20</w:t>
            </w:r>
          </w:p>
        </w:tc>
        <w:tc>
          <w:tcPr>
            <w:tcW w:w="1984" w:type="dxa"/>
          </w:tcPr>
          <w:p w:rsidR="00B2197A" w:rsidRPr="000F60BA" w:rsidRDefault="000F60BA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587 245,81</w:t>
            </w:r>
          </w:p>
        </w:tc>
        <w:tc>
          <w:tcPr>
            <w:tcW w:w="1843" w:type="dxa"/>
          </w:tcPr>
          <w:p w:rsidR="00B2197A" w:rsidRPr="000F60BA" w:rsidRDefault="000F60BA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801 698,92</w:t>
            </w:r>
          </w:p>
        </w:tc>
        <w:tc>
          <w:tcPr>
            <w:tcW w:w="1843" w:type="dxa"/>
          </w:tcPr>
          <w:p w:rsidR="00B2197A" w:rsidRPr="000F60BA" w:rsidRDefault="0076441C" w:rsidP="000F60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1 388 944,73</w:t>
            </w:r>
          </w:p>
        </w:tc>
      </w:tr>
    </w:tbl>
    <w:p w:rsidR="0074773F" w:rsidRDefault="00A14719" w:rsidP="00B2197A">
      <w:pPr>
        <w:pStyle w:val="21"/>
        <w:spacing w:line="240" w:lineRule="auto"/>
        <w:ind w:left="-142"/>
        <w:jc w:val="both"/>
      </w:pPr>
      <w:r>
        <w:tab/>
      </w:r>
    </w:p>
    <w:p w:rsidR="00B2197A" w:rsidRPr="0074773F" w:rsidRDefault="00B2197A" w:rsidP="00B2197A">
      <w:pPr>
        <w:pStyle w:val="21"/>
        <w:spacing w:line="240" w:lineRule="auto"/>
        <w:ind w:left="0"/>
        <w:jc w:val="both"/>
      </w:pPr>
    </w:p>
    <w:p w:rsidR="00F14A04" w:rsidRDefault="002708C1" w:rsidP="00F14A04">
      <w:pPr>
        <w:pStyle w:val="21"/>
        <w:spacing w:line="240" w:lineRule="auto"/>
        <w:ind w:left="-142"/>
        <w:jc w:val="both"/>
        <w:rPr>
          <w:iCs/>
          <w:szCs w:val="28"/>
        </w:rPr>
      </w:pPr>
      <w:r>
        <w:rPr>
          <w:iCs/>
          <w:szCs w:val="28"/>
        </w:rPr>
        <w:t xml:space="preserve">  </w:t>
      </w:r>
      <w:r w:rsidR="00E9529C">
        <w:rPr>
          <w:iCs/>
          <w:szCs w:val="28"/>
        </w:rPr>
        <w:t>И.п. главы поселения</w:t>
      </w:r>
      <w:r>
        <w:rPr>
          <w:iCs/>
          <w:szCs w:val="28"/>
        </w:rPr>
        <w:t xml:space="preserve">       </w:t>
      </w:r>
      <w:r w:rsidR="00F14A04">
        <w:rPr>
          <w:iCs/>
          <w:szCs w:val="28"/>
        </w:rPr>
        <w:t xml:space="preserve">                                                                         </w:t>
      </w:r>
      <w:r w:rsidR="00E9529C">
        <w:rPr>
          <w:iCs/>
          <w:szCs w:val="28"/>
        </w:rPr>
        <w:t xml:space="preserve">   А.С.</w:t>
      </w:r>
      <w:r w:rsidR="00F14A04">
        <w:rPr>
          <w:iCs/>
          <w:szCs w:val="28"/>
        </w:rPr>
        <w:t xml:space="preserve"> </w:t>
      </w:r>
      <w:r w:rsidR="00E9529C">
        <w:rPr>
          <w:iCs/>
          <w:szCs w:val="28"/>
        </w:rPr>
        <w:t>Кочкин</w:t>
      </w:r>
    </w:p>
    <w:p w:rsidR="00F14A04" w:rsidRDefault="00F14A04" w:rsidP="00F14A04">
      <w:pPr>
        <w:pStyle w:val="21"/>
        <w:spacing w:line="240" w:lineRule="auto"/>
        <w:ind w:left="-142"/>
        <w:jc w:val="both"/>
      </w:pPr>
    </w:p>
    <w:p w:rsidR="00D22D9F" w:rsidRDefault="00D22D9F" w:rsidP="00D22D9F">
      <w:pPr>
        <w:pStyle w:val="21"/>
        <w:spacing w:line="240" w:lineRule="auto"/>
        <w:ind w:left="-142"/>
        <w:jc w:val="both"/>
      </w:pPr>
    </w:p>
    <w:p w:rsidR="00D22D9F" w:rsidRPr="00FB205B" w:rsidRDefault="00D22D9F" w:rsidP="00D22D9F">
      <w:pPr>
        <w:widowControl w:val="0"/>
        <w:autoSpaceDE w:val="0"/>
        <w:autoSpaceDN w:val="0"/>
        <w:adjustRightInd w:val="0"/>
        <w:spacing w:after="120"/>
        <w:jc w:val="center"/>
      </w:pPr>
    </w:p>
    <w:p w:rsidR="00EC5688" w:rsidRPr="00FB205B" w:rsidRDefault="00EC5688" w:rsidP="00EC5688">
      <w:pPr>
        <w:widowControl w:val="0"/>
        <w:autoSpaceDE w:val="0"/>
        <w:autoSpaceDN w:val="0"/>
        <w:adjustRightInd w:val="0"/>
        <w:spacing w:after="120"/>
        <w:jc w:val="center"/>
      </w:pPr>
    </w:p>
    <w:p w:rsidR="00525D5D" w:rsidRDefault="00525D5D" w:rsidP="00EC568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25D5D" w:rsidRPr="009C4079" w:rsidRDefault="00525D5D" w:rsidP="00EC568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F325B" w:rsidRPr="001F325B" w:rsidRDefault="001F325B" w:rsidP="00EC5688">
      <w:pPr>
        <w:rPr>
          <w:szCs w:val="28"/>
        </w:rPr>
      </w:pPr>
    </w:p>
    <w:p w:rsidR="001F325B" w:rsidRPr="001F325B" w:rsidRDefault="001F325B" w:rsidP="001F325B">
      <w:pPr>
        <w:rPr>
          <w:szCs w:val="28"/>
        </w:rPr>
      </w:pPr>
    </w:p>
    <w:p w:rsidR="001F325B" w:rsidRPr="001F325B" w:rsidRDefault="001F325B" w:rsidP="001F325B">
      <w:pPr>
        <w:rPr>
          <w:szCs w:val="28"/>
        </w:rPr>
      </w:pPr>
    </w:p>
    <w:p w:rsidR="001F325B" w:rsidRPr="001F325B" w:rsidRDefault="001F325B" w:rsidP="001F325B">
      <w:pPr>
        <w:rPr>
          <w:szCs w:val="28"/>
        </w:rPr>
      </w:pPr>
    </w:p>
    <w:p w:rsidR="001F325B" w:rsidRPr="001F325B" w:rsidRDefault="001F325B" w:rsidP="001F325B">
      <w:pPr>
        <w:rPr>
          <w:szCs w:val="28"/>
        </w:rPr>
      </w:pPr>
    </w:p>
    <w:p w:rsidR="00981995" w:rsidRPr="001F325B" w:rsidRDefault="00981995" w:rsidP="001F325B">
      <w:pPr>
        <w:rPr>
          <w:szCs w:val="28"/>
        </w:rPr>
      </w:pPr>
    </w:p>
    <w:p w:rsidR="001F325B" w:rsidRDefault="001F325B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Default="00CE66DA" w:rsidP="001F325B">
      <w:pPr>
        <w:rPr>
          <w:szCs w:val="28"/>
        </w:rPr>
      </w:pPr>
    </w:p>
    <w:p w:rsidR="00CE66DA" w:rsidRPr="001F325B" w:rsidRDefault="00CE66DA" w:rsidP="001F325B">
      <w:pPr>
        <w:rPr>
          <w:szCs w:val="28"/>
        </w:rPr>
      </w:pPr>
    </w:p>
    <w:p w:rsidR="001F325B" w:rsidRDefault="001F325B" w:rsidP="001F325B">
      <w:pPr>
        <w:rPr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A34BAD" w:rsidRDefault="00A34BAD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Default="00892477" w:rsidP="001F325B">
      <w:pPr>
        <w:rPr>
          <w:sz w:val="20"/>
          <w:szCs w:val="28"/>
        </w:rPr>
      </w:pPr>
    </w:p>
    <w:p w:rsidR="00892477" w:rsidRPr="00CE66DA" w:rsidRDefault="00892477" w:rsidP="001F325B">
      <w:pPr>
        <w:rPr>
          <w:sz w:val="20"/>
          <w:szCs w:val="28"/>
        </w:rPr>
      </w:pPr>
    </w:p>
    <w:sectPr w:rsidR="00892477" w:rsidRPr="00CE66DA" w:rsidSect="00B2197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5" w:right="567" w:bottom="426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3A" w:rsidRDefault="00C7133A">
      <w:r>
        <w:separator/>
      </w:r>
    </w:p>
  </w:endnote>
  <w:endnote w:type="continuationSeparator" w:id="1">
    <w:p w:rsidR="00C7133A" w:rsidRDefault="00C7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29" w:rsidRDefault="00C97DF4">
    <w:pPr>
      <w:framePr w:wrap="around" w:vAnchor="text" w:hAnchor="margin" w:xAlign="right" w:y="1"/>
    </w:pPr>
    <w:fldSimple w:instr="PAGE  ">
      <w:r w:rsidR="002D3C29">
        <w:rPr>
          <w:noProof/>
        </w:rPr>
        <w:t>1</w:t>
      </w:r>
    </w:fldSimple>
  </w:p>
  <w:p w:rsidR="002D3C29" w:rsidRDefault="002D3C29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7D" w:rsidRPr="00057D7D" w:rsidRDefault="00057D7D">
    <w:pPr>
      <w:ind w:right="360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AC" w:rsidRDefault="00BB53AC">
    <w:pPr>
      <w:pStyle w:val="a8"/>
    </w:pPr>
    <w:r>
      <w:t>Исп. Гачегова Е.А.</w:t>
    </w:r>
  </w:p>
  <w:p w:rsidR="00BB53AC" w:rsidRDefault="00BB53AC">
    <w:pPr>
      <w:pStyle w:val="a8"/>
    </w:pPr>
    <w:r>
      <w:t>тел. 297-64-83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3A" w:rsidRDefault="00C7133A">
      <w:r>
        <w:separator/>
      </w:r>
    </w:p>
  </w:footnote>
  <w:footnote w:type="continuationSeparator" w:id="1">
    <w:p w:rsidR="00C7133A" w:rsidRDefault="00C7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29" w:rsidRDefault="00C97DF4">
    <w:pPr>
      <w:framePr w:wrap="around" w:vAnchor="text" w:hAnchor="margin" w:xAlign="center" w:y="1"/>
    </w:pPr>
    <w:r>
      <w:fldChar w:fldCharType="begin"/>
    </w:r>
    <w:r w:rsidR="002D3C29">
      <w:instrText xml:space="preserve">PAGE  </w:instrText>
    </w:r>
    <w:r>
      <w:fldChar w:fldCharType="end"/>
    </w:r>
  </w:p>
  <w:p w:rsidR="002D3C29" w:rsidRDefault="002D3C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29" w:rsidRDefault="002D3C29">
    <w:pPr>
      <w:framePr w:wrap="around" w:vAnchor="text" w:hAnchor="margin" w:xAlign="center" w:y="1"/>
    </w:pPr>
  </w:p>
  <w:p w:rsidR="002D3C29" w:rsidRDefault="002D3C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4F5A"/>
    <w:multiLevelType w:val="hybridMultilevel"/>
    <w:tmpl w:val="69B0EE1C"/>
    <w:lvl w:ilvl="0" w:tplc="42DA33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66D"/>
    <w:rsid w:val="00000403"/>
    <w:rsid w:val="00005E2A"/>
    <w:rsid w:val="00013A83"/>
    <w:rsid w:val="00021547"/>
    <w:rsid w:val="00021BA8"/>
    <w:rsid w:val="00023C5A"/>
    <w:rsid w:val="000370E2"/>
    <w:rsid w:val="000457F5"/>
    <w:rsid w:val="00046A10"/>
    <w:rsid w:val="00052953"/>
    <w:rsid w:val="00057D7D"/>
    <w:rsid w:val="000660C5"/>
    <w:rsid w:val="0006625B"/>
    <w:rsid w:val="000665B6"/>
    <w:rsid w:val="000756A6"/>
    <w:rsid w:val="00075A47"/>
    <w:rsid w:val="00082C35"/>
    <w:rsid w:val="000851B0"/>
    <w:rsid w:val="000907C9"/>
    <w:rsid w:val="00097428"/>
    <w:rsid w:val="000A056B"/>
    <w:rsid w:val="000A104E"/>
    <w:rsid w:val="000A1509"/>
    <w:rsid w:val="000A2338"/>
    <w:rsid w:val="000B3453"/>
    <w:rsid w:val="000B5B84"/>
    <w:rsid w:val="000C66B0"/>
    <w:rsid w:val="000D0171"/>
    <w:rsid w:val="000D28CF"/>
    <w:rsid w:val="000D3C87"/>
    <w:rsid w:val="000D3D63"/>
    <w:rsid w:val="000D7C2C"/>
    <w:rsid w:val="000E29D9"/>
    <w:rsid w:val="000F27A3"/>
    <w:rsid w:val="000F60BA"/>
    <w:rsid w:val="000F6E85"/>
    <w:rsid w:val="001007B5"/>
    <w:rsid w:val="0012006C"/>
    <w:rsid w:val="0012166D"/>
    <w:rsid w:val="001220AD"/>
    <w:rsid w:val="00126C86"/>
    <w:rsid w:val="00134775"/>
    <w:rsid w:val="00137E0A"/>
    <w:rsid w:val="0014152D"/>
    <w:rsid w:val="00142C72"/>
    <w:rsid w:val="00151108"/>
    <w:rsid w:val="001602F8"/>
    <w:rsid w:val="00160E3E"/>
    <w:rsid w:val="00162315"/>
    <w:rsid w:val="00163F2F"/>
    <w:rsid w:val="001759D2"/>
    <w:rsid w:val="00182779"/>
    <w:rsid w:val="00192032"/>
    <w:rsid w:val="001924AC"/>
    <w:rsid w:val="00195894"/>
    <w:rsid w:val="001A06DC"/>
    <w:rsid w:val="001B537B"/>
    <w:rsid w:val="001B5FEB"/>
    <w:rsid w:val="001C17FD"/>
    <w:rsid w:val="001C23AB"/>
    <w:rsid w:val="001D24FD"/>
    <w:rsid w:val="001E13E5"/>
    <w:rsid w:val="001E44D8"/>
    <w:rsid w:val="001E596D"/>
    <w:rsid w:val="001F325B"/>
    <w:rsid w:val="001F7011"/>
    <w:rsid w:val="00201719"/>
    <w:rsid w:val="002069B5"/>
    <w:rsid w:val="0022136B"/>
    <w:rsid w:val="00222659"/>
    <w:rsid w:val="002268B5"/>
    <w:rsid w:val="0024006D"/>
    <w:rsid w:val="002639B5"/>
    <w:rsid w:val="00264BE5"/>
    <w:rsid w:val="002708C1"/>
    <w:rsid w:val="002743B6"/>
    <w:rsid w:val="00277FBB"/>
    <w:rsid w:val="0029483F"/>
    <w:rsid w:val="002A2DEC"/>
    <w:rsid w:val="002A3BED"/>
    <w:rsid w:val="002A4847"/>
    <w:rsid w:val="002A5BFA"/>
    <w:rsid w:val="002B141A"/>
    <w:rsid w:val="002C0D02"/>
    <w:rsid w:val="002C1499"/>
    <w:rsid w:val="002C2204"/>
    <w:rsid w:val="002D3C29"/>
    <w:rsid w:val="002F7F7F"/>
    <w:rsid w:val="00301036"/>
    <w:rsid w:val="00310197"/>
    <w:rsid w:val="00322CE6"/>
    <w:rsid w:val="00343F61"/>
    <w:rsid w:val="00350092"/>
    <w:rsid w:val="00350C6D"/>
    <w:rsid w:val="00357245"/>
    <w:rsid w:val="00367DA3"/>
    <w:rsid w:val="003707C3"/>
    <w:rsid w:val="00371434"/>
    <w:rsid w:val="003746CD"/>
    <w:rsid w:val="0038105E"/>
    <w:rsid w:val="00386933"/>
    <w:rsid w:val="0039172A"/>
    <w:rsid w:val="003A0553"/>
    <w:rsid w:val="003A09D2"/>
    <w:rsid w:val="003A3B36"/>
    <w:rsid w:val="003A5300"/>
    <w:rsid w:val="003A60A7"/>
    <w:rsid w:val="003B3486"/>
    <w:rsid w:val="003B3905"/>
    <w:rsid w:val="003B7155"/>
    <w:rsid w:val="003F4C71"/>
    <w:rsid w:val="00401815"/>
    <w:rsid w:val="0040505B"/>
    <w:rsid w:val="0042090A"/>
    <w:rsid w:val="0042242A"/>
    <w:rsid w:val="004229AF"/>
    <w:rsid w:val="004253B4"/>
    <w:rsid w:val="004273FB"/>
    <w:rsid w:val="00436A98"/>
    <w:rsid w:val="00445116"/>
    <w:rsid w:val="00447A93"/>
    <w:rsid w:val="004528BE"/>
    <w:rsid w:val="00455F92"/>
    <w:rsid w:val="00457706"/>
    <w:rsid w:val="00465B2E"/>
    <w:rsid w:val="00466AE9"/>
    <w:rsid w:val="00471D1C"/>
    <w:rsid w:val="004744FA"/>
    <w:rsid w:val="0048204E"/>
    <w:rsid w:val="004823D4"/>
    <w:rsid w:val="004837D0"/>
    <w:rsid w:val="00484E0B"/>
    <w:rsid w:val="00490074"/>
    <w:rsid w:val="00492CD7"/>
    <w:rsid w:val="004A1D4D"/>
    <w:rsid w:val="004A30CC"/>
    <w:rsid w:val="004A35E1"/>
    <w:rsid w:val="004B5FDC"/>
    <w:rsid w:val="004C1395"/>
    <w:rsid w:val="004C2738"/>
    <w:rsid w:val="004D1FF3"/>
    <w:rsid w:val="004E0532"/>
    <w:rsid w:val="004E0CDB"/>
    <w:rsid w:val="004E65FD"/>
    <w:rsid w:val="004F0BB5"/>
    <w:rsid w:val="004F4899"/>
    <w:rsid w:val="0050089A"/>
    <w:rsid w:val="00506400"/>
    <w:rsid w:val="00506BA4"/>
    <w:rsid w:val="005204B0"/>
    <w:rsid w:val="00521758"/>
    <w:rsid w:val="00523947"/>
    <w:rsid w:val="005258B9"/>
    <w:rsid w:val="00525D5D"/>
    <w:rsid w:val="00536F8B"/>
    <w:rsid w:val="00550CD9"/>
    <w:rsid w:val="00555DA9"/>
    <w:rsid w:val="00557A09"/>
    <w:rsid w:val="00562D66"/>
    <w:rsid w:val="005647DD"/>
    <w:rsid w:val="00566E44"/>
    <w:rsid w:val="005670F9"/>
    <w:rsid w:val="00581A5D"/>
    <w:rsid w:val="005923B2"/>
    <w:rsid w:val="00592E0A"/>
    <w:rsid w:val="005951B8"/>
    <w:rsid w:val="005A5397"/>
    <w:rsid w:val="005A5464"/>
    <w:rsid w:val="005B2724"/>
    <w:rsid w:val="005B3390"/>
    <w:rsid w:val="005B369B"/>
    <w:rsid w:val="005C347D"/>
    <w:rsid w:val="005C35D6"/>
    <w:rsid w:val="005D621F"/>
    <w:rsid w:val="005D7A67"/>
    <w:rsid w:val="005E0B3D"/>
    <w:rsid w:val="005E6B74"/>
    <w:rsid w:val="00601796"/>
    <w:rsid w:val="00601CDA"/>
    <w:rsid w:val="0060313D"/>
    <w:rsid w:val="00613890"/>
    <w:rsid w:val="006207C2"/>
    <w:rsid w:val="00623195"/>
    <w:rsid w:val="00625F7F"/>
    <w:rsid w:val="00652C4F"/>
    <w:rsid w:val="00657146"/>
    <w:rsid w:val="006637F8"/>
    <w:rsid w:val="00666B04"/>
    <w:rsid w:val="00676110"/>
    <w:rsid w:val="00686606"/>
    <w:rsid w:val="00693B78"/>
    <w:rsid w:val="00694043"/>
    <w:rsid w:val="00696E93"/>
    <w:rsid w:val="006A5C4E"/>
    <w:rsid w:val="006A5C70"/>
    <w:rsid w:val="006B5DDF"/>
    <w:rsid w:val="006C1FA2"/>
    <w:rsid w:val="006C2014"/>
    <w:rsid w:val="006C38F6"/>
    <w:rsid w:val="006D7DB2"/>
    <w:rsid w:val="006D7E95"/>
    <w:rsid w:val="006E1694"/>
    <w:rsid w:val="006E1A4E"/>
    <w:rsid w:val="006F5C18"/>
    <w:rsid w:val="00712A7C"/>
    <w:rsid w:val="00731B25"/>
    <w:rsid w:val="00731CB0"/>
    <w:rsid w:val="00733C17"/>
    <w:rsid w:val="007356E4"/>
    <w:rsid w:val="00737EAA"/>
    <w:rsid w:val="0074192F"/>
    <w:rsid w:val="00742E45"/>
    <w:rsid w:val="00746192"/>
    <w:rsid w:val="0074773F"/>
    <w:rsid w:val="00755114"/>
    <w:rsid w:val="0075543D"/>
    <w:rsid w:val="0076441C"/>
    <w:rsid w:val="007806FB"/>
    <w:rsid w:val="00784DCF"/>
    <w:rsid w:val="00791FF2"/>
    <w:rsid w:val="00794904"/>
    <w:rsid w:val="00796393"/>
    <w:rsid w:val="007A2880"/>
    <w:rsid w:val="007A747F"/>
    <w:rsid w:val="007B5946"/>
    <w:rsid w:val="007C2278"/>
    <w:rsid w:val="007C772F"/>
    <w:rsid w:val="007D40E4"/>
    <w:rsid w:val="007D7375"/>
    <w:rsid w:val="007E042F"/>
    <w:rsid w:val="007E39E4"/>
    <w:rsid w:val="007E498E"/>
    <w:rsid w:val="007F523E"/>
    <w:rsid w:val="007F5440"/>
    <w:rsid w:val="00807B0C"/>
    <w:rsid w:val="00807C17"/>
    <w:rsid w:val="00812946"/>
    <w:rsid w:val="00812E70"/>
    <w:rsid w:val="008130CD"/>
    <w:rsid w:val="00813591"/>
    <w:rsid w:val="00815B79"/>
    <w:rsid w:val="008274D5"/>
    <w:rsid w:val="008360DB"/>
    <w:rsid w:val="00841E18"/>
    <w:rsid w:val="00844E16"/>
    <w:rsid w:val="00855D56"/>
    <w:rsid w:val="008606B3"/>
    <w:rsid w:val="008618B6"/>
    <w:rsid w:val="0086451B"/>
    <w:rsid w:val="00892477"/>
    <w:rsid w:val="0089247B"/>
    <w:rsid w:val="00894348"/>
    <w:rsid w:val="00894F65"/>
    <w:rsid w:val="00895EC8"/>
    <w:rsid w:val="00896E55"/>
    <w:rsid w:val="008A4E1C"/>
    <w:rsid w:val="008B1C1B"/>
    <w:rsid w:val="008C36C5"/>
    <w:rsid w:val="008C37C2"/>
    <w:rsid w:val="008C6049"/>
    <w:rsid w:val="008C6A49"/>
    <w:rsid w:val="008D55B2"/>
    <w:rsid w:val="008E4E36"/>
    <w:rsid w:val="008E7AC1"/>
    <w:rsid w:val="008F2CB3"/>
    <w:rsid w:val="00901EE4"/>
    <w:rsid w:val="009027DD"/>
    <w:rsid w:val="0090641E"/>
    <w:rsid w:val="009120AA"/>
    <w:rsid w:val="009157E2"/>
    <w:rsid w:val="00927236"/>
    <w:rsid w:val="00927CE7"/>
    <w:rsid w:val="00934E1D"/>
    <w:rsid w:val="00934E57"/>
    <w:rsid w:val="009363A7"/>
    <w:rsid w:val="00955E3E"/>
    <w:rsid w:val="0095638B"/>
    <w:rsid w:val="00964378"/>
    <w:rsid w:val="00964F62"/>
    <w:rsid w:val="009665AB"/>
    <w:rsid w:val="00972366"/>
    <w:rsid w:val="009801D7"/>
    <w:rsid w:val="00981995"/>
    <w:rsid w:val="00982520"/>
    <w:rsid w:val="00987AB9"/>
    <w:rsid w:val="00987F85"/>
    <w:rsid w:val="00990EA4"/>
    <w:rsid w:val="009B62F7"/>
    <w:rsid w:val="009B6334"/>
    <w:rsid w:val="009B6CB1"/>
    <w:rsid w:val="009C6534"/>
    <w:rsid w:val="009D4A01"/>
    <w:rsid w:val="00A00371"/>
    <w:rsid w:val="00A0241B"/>
    <w:rsid w:val="00A14719"/>
    <w:rsid w:val="00A16747"/>
    <w:rsid w:val="00A1683E"/>
    <w:rsid w:val="00A22D71"/>
    <w:rsid w:val="00A2664F"/>
    <w:rsid w:val="00A320F7"/>
    <w:rsid w:val="00A34BAD"/>
    <w:rsid w:val="00A46743"/>
    <w:rsid w:val="00A52FF8"/>
    <w:rsid w:val="00A5336C"/>
    <w:rsid w:val="00A55CF9"/>
    <w:rsid w:val="00A61ECE"/>
    <w:rsid w:val="00A72547"/>
    <w:rsid w:val="00A72E5B"/>
    <w:rsid w:val="00A80E60"/>
    <w:rsid w:val="00A80F96"/>
    <w:rsid w:val="00A81193"/>
    <w:rsid w:val="00A84AD9"/>
    <w:rsid w:val="00A85509"/>
    <w:rsid w:val="00A94A40"/>
    <w:rsid w:val="00AA1016"/>
    <w:rsid w:val="00AA729A"/>
    <w:rsid w:val="00AC131C"/>
    <w:rsid w:val="00AC2C30"/>
    <w:rsid w:val="00AC2C7A"/>
    <w:rsid w:val="00AC3596"/>
    <w:rsid w:val="00AD0889"/>
    <w:rsid w:val="00AD6AD9"/>
    <w:rsid w:val="00AE0EDF"/>
    <w:rsid w:val="00B154D1"/>
    <w:rsid w:val="00B20250"/>
    <w:rsid w:val="00B203CC"/>
    <w:rsid w:val="00B2197A"/>
    <w:rsid w:val="00B26597"/>
    <w:rsid w:val="00B26D08"/>
    <w:rsid w:val="00B26EA9"/>
    <w:rsid w:val="00B403E2"/>
    <w:rsid w:val="00B422E2"/>
    <w:rsid w:val="00B42FA3"/>
    <w:rsid w:val="00B75050"/>
    <w:rsid w:val="00B758A0"/>
    <w:rsid w:val="00B904E2"/>
    <w:rsid w:val="00BA0661"/>
    <w:rsid w:val="00BA14F3"/>
    <w:rsid w:val="00BB1BDF"/>
    <w:rsid w:val="00BB2565"/>
    <w:rsid w:val="00BB3ABD"/>
    <w:rsid w:val="00BB4BB6"/>
    <w:rsid w:val="00BB53AC"/>
    <w:rsid w:val="00BB6418"/>
    <w:rsid w:val="00BC030A"/>
    <w:rsid w:val="00BE6C5C"/>
    <w:rsid w:val="00BF2544"/>
    <w:rsid w:val="00C036C0"/>
    <w:rsid w:val="00C039C8"/>
    <w:rsid w:val="00C03B08"/>
    <w:rsid w:val="00C06F96"/>
    <w:rsid w:val="00C07164"/>
    <w:rsid w:val="00C115AE"/>
    <w:rsid w:val="00C22AC8"/>
    <w:rsid w:val="00C31F66"/>
    <w:rsid w:val="00C36CF7"/>
    <w:rsid w:val="00C43F87"/>
    <w:rsid w:val="00C445C5"/>
    <w:rsid w:val="00C456CA"/>
    <w:rsid w:val="00C50816"/>
    <w:rsid w:val="00C51D32"/>
    <w:rsid w:val="00C51D8C"/>
    <w:rsid w:val="00C543EE"/>
    <w:rsid w:val="00C6319E"/>
    <w:rsid w:val="00C67B83"/>
    <w:rsid w:val="00C7133A"/>
    <w:rsid w:val="00C84B6F"/>
    <w:rsid w:val="00C878D8"/>
    <w:rsid w:val="00C90A5C"/>
    <w:rsid w:val="00C92A1A"/>
    <w:rsid w:val="00C93654"/>
    <w:rsid w:val="00C97BAC"/>
    <w:rsid w:val="00C97DF4"/>
    <w:rsid w:val="00CA20C8"/>
    <w:rsid w:val="00CA71C8"/>
    <w:rsid w:val="00CB24DF"/>
    <w:rsid w:val="00CB50A1"/>
    <w:rsid w:val="00CB7716"/>
    <w:rsid w:val="00CD5436"/>
    <w:rsid w:val="00CD64A1"/>
    <w:rsid w:val="00CE599D"/>
    <w:rsid w:val="00CE66DA"/>
    <w:rsid w:val="00CE7203"/>
    <w:rsid w:val="00CF2691"/>
    <w:rsid w:val="00CF4B64"/>
    <w:rsid w:val="00CF56B7"/>
    <w:rsid w:val="00D01E2E"/>
    <w:rsid w:val="00D0332F"/>
    <w:rsid w:val="00D038CA"/>
    <w:rsid w:val="00D06239"/>
    <w:rsid w:val="00D06C59"/>
    <w:rsid w:val="00D10830"/>
    <w:rsid w:val="00D153B8"/>
    <w:rsid w:val="00D219AD"/>
    <w:rsid w:val="00D22D9F"/>
    <w:rsid w:val="00D31B0F"/>
    <w:rsid w:val="00D3374D"/>
    <w:rsid w:val="00D446CF"/>
    <w:rsid w:val="00D477D8"/>
    <w:rsid w:val="00D50F66"/>
    <w:rsid w:val="00D53E03"/>
    <w:rsid w:val="00D540B0"/>
    <w:rsid w:val="00D6062A"/>
    <w:rsid w:val="00D60FDA"/>
    <w:rsid w:val="00D62B3D"/>
    <w:rsid w:val="00D62B5C"/>
    <w:rsid w:val="00D73D9B"/>
    <w:rsid w:val="00D85E41"/>
    <w:rsid w:val="00D862DF"/>
    <w:rsid w:val="00DB5B20"/>
    <w:rsid w:val="00DC16C4"/>
    <w:rsid w:val="00DC2BB3"/>
    <w:rsid w:val="00DC6684"/>
    <w:rsid w:val="00DD311E"/>
    <w:rsid w:val="00DE78DD"/>
    <w:rsid w:val="00DF7066"/>
    <w:rsid w:val="00E01D59"/>
    <w:rsid w:val="00E026B0"/>
    <w:rsid w:val="00E054D6"/>
    <w:rsid w:val="00E07EE7"/>
    <w:rsid w:val="00E12063"/>
    <w:rsid w:val="00E15A21"/>
    <w:rsid w:val="00E15CA3"/>
    <w:rsid w:val="00E2027C"/>
    <w:rsid w:val="00E22959"/>
    <w:rsid w:val="00E27A1F"/>
    <w:rsid w:val="00E32DF5"/>
    <w:rsid w:val="00E541F1"/>
    <w:rsid w:val="00E560D0"/>
    <w:rsid w:val="00E57CCE"/>
    <w:rsid w:val="00E6633E"/>
    <w:rsid w:val="00E722DD"/>
    <w:rsid w:val="00E7509C"/>
    <w:rsid w:val="00E7677A"/>
    <w:rsid w:val="00E83264"/>
    <w:rsid w:val="00E84726"/>
    <w:rsid w:val="00E949D5"/>
    <w:rsid w:val="00E9529C"/>
    <w:rsid w:val="00E95B58"/>
    <w:rsid w:val="00EA1427"/>
    <w:rsid w:val="00EA6427"/>
    <w:rsid w:val="00EC2BA1"/>
    <w:rsid w:val="00EC38AE"/>
    <w:rsid w:val="00EC5688"/>
    <w:rsid w:val="00ED1E5A"/>
    <w:rsid w:val="00EE6C3A"/>
    <w:rsid w:val="00EE6CC9"/>
    <w:rsid w:val="00EF2888"/>
    <w:rsid w:val="00F13891"/>
    <w:rsid w:val="00F13B6B"/>
    <w:rsid w:val="00F14A04"/>
    <w:rsid w:val="00F1653B"/>
    <w:rsid w:val="00F2347F"/>
    <w:rsid w:val="00F27012"/>
    <w:rsid w:val="00F35F51"/>
    <w:rsid w:val="00F368BD"/>
    <w:rsid w:val="00F51728"/>
    <w:rsid w:val="00F568DC"/>
    <w:rsid w:val="00F64981"/>
    <w:rsid w:val="00F7318B"/>
    <w:rsid w:val="00F87810"/>
    <w:rsid w:val="00FA5998"/>
    <w:rsid w:val="00FA74BD"/>
    <w:rsid w:val="00FB2F35"/>
    <w:rsid w:val="00FB4DA2"/>
    <w:rsid w:val="00FB51E4"/>
    <w:rsid w:val="00FD3BBC"/>
    <w:rsid w:val="00FD7254"/>
    <w:rsid w:val="00FE5573"/>
    <w:rsid w:val="00FF1AC3"/>
    <w:rsid w:val="00FF243B"/>
    <w:rsid w:val="00FF33EF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D02"/>
    <w:rPr>
      <w:sz w:val="28"/>
    </w:rPr>
  </w:style>
  <w:style w:type="paragraph" w:styleId="2">
    <w:name w:val="heading 2"/>
    <w:basedOn w:val="a"/>
    <w:next w:val="a"/>
    <w:qFormat/>
    <w:rsid w:val="000D017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0D0171"/>
    <w:pPr>
      <w:keepNext/>
      <w:jc w:val="center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C0D02"/>
    <w:pPr>
      <w:suppressAutoHyphens/>
      <w:spacing w:after="120" w:line="240" w:lineRule="exact"/>
    </w:pPr>
  </w:style>
  <w:style w:type="paragraph" w:styleId="a4">
    <w:name w:val="header"/>
    <w:basedOn w:val="a"/>
    <w:rsid w:val="002C0D02"/>
    <w:pPr>
      <w:jc w:val="center"/>
    </w:pPr>
  </w:style>
  <w:style w:type="paragraph" w:customStyle="1" w:styleId="a5">
    <w:name w:val="Заголовок к тексту"/>
    <w:basedOn w:val="a"/>
    <w:next w:val="a6"/>
    <w:rsid w:val="002C0D02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rsid w:val="002C0D02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6"/>
    <w:next w:val="a6"/>
    <w:rsid w:val="002C0D02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2C0D02"/>
    <w:pPr>
      <w:suppressAutoHyphens/>
    </w:pPr>
    <w:rPr>
      <w:sz w:val="20"/>
    </w:rPr>
  </w:style>
  <w:style w:type="paragraph" w:styleId="20">
    <w:name w:val="Body Text 2"/>
    <w:basedOn w:val="a"/>
    <w:rsid w:val="002C0D02"/>
    <w:rPr>
      <w:sz w:val="20"/>
    </w:rPr>
  </w:style>
  <w:style w:type="paragraph" w:customStyle="1" w:styleId="a9">
    <w:name w:val="Приложение"/>
    <w:basedOn w:val="a6"/>
    <w:rsid w:val="002C0D02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Вид документа"/>
    <w:basedOn w:val="a"/>
    <w:next w:val="a6"/>
    <w:rsid w:val="002C0D02"/>
    <w:pPr>
      <w:suppressAutoHyphens/>
      <w:spacing w:line="240" w:lineRule="exact"/>
      <w:jc w:val="center"/>
    </w:pPr>
    <w:rPr>
      <w:b/>
      <w:caps/>
      <w:sz w:val="24"/>
    </w:rPr>
  </w:style>
  <w:style w:type="paragraph" w:customStyle="1" w:styleId="ab">
    <w:name w:val="Гриф согласования"/>
    <w:basedOn w:val="a"/>
    <w:rsid w:val="002C0D02"/>
    <w:pPr>
      <w:tabs>
        <w:tab w:val="left" w:pos="2835"/>
      </w:tabs>
      <w:suppressAutoHyphens/>
      <w:spacing w:before="480" w:line="240" w:lineRule="exact"/>
    </w:pPr>
  </w:style>
  <w:style w:type="paragraph" w:customStyle="1" w:styleId="ac">
    <w:name w:val="Гриф утверждения"/>
    <w:basedOn w:val="a6"/>
    <w:rsid w:val="002C0D02"/>
    <w:pPr>
      <w:tabs>
        <w:tab w:val="right" w:pos="4253"/>
      </w:tabs>
      <w:suppressAutoHyphens/>
      <w:spacing w:after="240" w:line="240" w:lineRule="exact"/>
      <w:ind w:firstLine="0"/>
    </w:pPr>
  </w:style>
  <w:style w:type="paragraph" w:customStyle="1" w:styleId="ad">
    <w:name w:val="Подпись на общем бланке"/>
    <w:basedOn w:val="ae"/>
    <w:next w:val="a6"/>
    <w:rsid w:val="002C0D02"/>
    <w:pPr>
      <w:tabs>
        <w:tab w:val="right" w:pos="9639"/>
      </w:tabs>
      <w:suppressAutoHyphens/>
      <w:spacing w:before="480" w:line="240" w:lineRule="exact"/>
      <w:ind w:left="0"/>
    </w:pPr>
  </w:style>
  <w:style w:type="paragraph" w:styleId="ae">
    <w:name w:val="Signature"/>
    <w:basedOn w:val="a"/>
    <w:rsid w:val="002C0D02"/>
    <w:pPr>
      <w:ind w:left="4252"/>
    </w:pPr>
  </w:style>
  <w:style w:type="paragraph" w:styleId="21">
    <w:name w:val="Body Text Indent 2"/>
    <w:basedOn w:val="a"/>
    <w:link w:val="22"/>
    <w:rsid w:val="000D0171"/>
    <w:pPr>
      <w:spacing w:after="120" w:line="480" w:lineRule="auto"/>
      <w:ind w:left="283"/>
    </w:pPr>
  </w:style>
  <w:style w:type="paragraph" w:styleId="af">
    <w:name w:val="Balloon Text"/>
    <w:basedOn w:val="a"/>
    <w:semiHidden/>
    <w:rsid w:val="00AE0ED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F14A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at3\&#1052;&#1086;&#1080;%20&#1076;&#1086;&#1082;&#1091;&#1084;&#1077;&#1085;&#1090;&#1099;\&#1041;&#1083;&#1072;&#1085;&#1082;&#1080;%20&#1080;%20&#1092;&#1086;&#1088;&#1084;&#1099;\&#1055;&#1080;&#1089;&#1100;&#1084;&#1086;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ПисьмоА4</Template>
  <TotalTime>36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ИВЦ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Karat3</dc:creator>
  <cp:keywords/>
  <cp:lastModifiedBy>User</cp:lastModifiedBy>
  <cp:revision>8</cp:revision>
  <cp:lastPrinted>2014-12-30T06:06:00Z</cp:lastPrinted>
  <dcterms:created xsi:type="dcterms:W3CDTF">2014-12-29T11:27:00Z</dcterms:created>
  <dcterms:modified xsi:type="dcterms:W3CDTF">2014-12-30T06:36:00Z</dcterms:modified>
</cp:coreProperties>
</file>